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C5" w:rsidRDefault="001652C5" w:rsidP="001652C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Sie gehen zum</w:t>
      </w:r>
      <w:r w:rsidRPr="001652C5">
        <w:rPr>
          <w:sz w:val="56"/>
          <w:szCs w:val="56"/>
        </w:rPr>
        <w:t xml:space="preserve"> Kühlschrank</w:t>
      </w:r>
    </w:p>
    <w:p w:rsidR="001652C5" w:rsidRDefault="00B35249" w:rsidP="001652C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Sie gehen in die Küsche.</w:t>
      </w:r>
    </w:p>
    <w:p w:rsidR="00B35249" w:rsidRDefault="00B35249" w:rsidP="001652C5">
      <w:pPr>
        <w:ind w:left="-993" w:right="-1119"/>
        <w:rPr>
          <w:sz w:val="56"/>
          <w:szCs w:val="56"/>
        </w:rPr>
      </w:pPr>
    </w:p>
    <w:p w:rsidR="001652C5" w:rsidRDefault="001652C5" w:rsidP="001652C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Ich gehe ins Kino.</w:t>
      </w:r>
    </w:p>
    <w:p w:rsidR="001652C5" w:rsidRDefault="001652C5" w:rsidP="001652C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Ich gehe in die Schule.</w:t>
      </w:r>
    </w:p>
    <w:p w:rsidR="001652C5" w:rsidRDefault="001652C5" w:rsidP="001652C5">
      <w:pPr>
        <w:ind w:left="-993" w:right="-1119"/>
        <w:rPr>
          <w:sz w:val="56"/>
          <w:szCs w:val="56"/>
        </w:rPr>
      </w:pPr>
      <w:bookmarkStart w:id="0" w:name="_GoBack"/>
      <w:bookmarkEnd w:id="0"/>
    </w:p>
    <w:p w:rsidR="001652C5" w:rsidRDefault="001652C5" w:rsidP="001652C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 xml:space="preserve">Ich gehe </w:t>
      </w:r>
      <w:r>
        <w:rPr>
          <w:sz w:val="56"/>
          <w:szCs w:val="56"/>
        </w:rPr>
        <w:t xml:space="preserve">zur </w:t>
      </w:r>
      <w:r>
        <w:rPr>
          <w:sz w:val="56"/>
          <w:szCs w:val="56"/>
        </w:rPr>
        <w:t>Schule.</w:t>
      </w:r>
      <w:r>
        <w:rPr>
          <w:sz w:val="56"/>
          <w:szCs w:val="56"/>
        </w:rPr>
        <w:t xml:space="preserve"> (zu Aktivität)</w:t>
      </w:r>
    </w:p>
    <w:p w:rsidR="00B35249" w:rsidRDefault="00B35249" w:rsidP="00B35249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 xml:space="preserve">Ich gehe </w:t>
      </w:r>
      <w:r>
        <w:rPr>
          <w:sz w:val="56"/>
          <w:szCs w:val="56"/>
        </w:rPr>
        <w:t>zum</w:t>
      </w:r>
      <w:r>
        <w:rPr>
          <w:sz w:val="56"/>
          <w:szCs w:val="56"/>
        </w:rPr>
        <w:t xml:space="preserve"> Kino.</w:t>
      </w:r>
    </w:p>
    <w:p w:rsidR="001652C5" w:rsidRDefault="001652C5" w:rsidP="001652C5">
      <w:pPr>
        <w:ind w:left="-993" w:right="-1119"/>
        <w:rPr>
          <w:sz w:val="56"/>
          <w:szCs w:val="56"/>
        </w:rPr>
      </w:pPr>
    </w:p>
    <w:p w:rsidR="001652C5" w:rsidRDefault="00B35249" w:rsidP="001652C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Ich gehe zum Park.</w:t>
      </w:r>
    </w:p>
    <w:p w:rsidR="00B35249" w:rsidRDefault="00B35249" w:rsidP="001652C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Kommst du in den Park?</w:t>
      </w:r>
    </w:p>
    <w:p w:rsidR="001652C5" w:rsidRDefault="001652C5" w:rsidP="001652C5">
      <w:pPr>
        <w:ind w:left="-993" w:right="-1119"/>
        <w:rPr>
          <w:sz w:val="56"/>
          <w:szCs w:val="56"/>
        </w:rPr>
      </w:pPr>
    </w:p>
    <w:p w:rsidR="00B35249" w:rsidRDefault="00B35249" w:rsidP="001652C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wir können heute zum Park gehen.</w:t>
      </w:r>
    </w:p>
    <w:p w:rsidR="00B35249" w:rsidRDefault="00B35249" w:rsidP="001652C5">
      <w:pPr>
        <w:ind w:left="-993" w:right="-1119"/>
        <w:rPr>
          <w:sz w:val="56"/>
          <w:szCs w:val="56"/>
        </w:rPr>
      </w:pPr>
    </w:p>
    <w:p w:rsidR="001652C5" w:rsidRPr="001652C5" w:rsidRDefault="001652C5" w:rsidP="001652C5">
      <w:pPr>
        <w:ind w:left="-993" w:right="-1119"/>
        <w:rPr>
          <w:sz w:val="56"/>
          <w:szCs w:val="56"/>
        </w:rPr>
      </w:pPr>
    </w:p>
    <w:p w:rsidR="001652C5" w:rsidRPr="001652C5" w:rsidRDefault="001652C5" w:rsidP="00B35249">
      <w:pPr>
        <w:ind w:left="-993" w:right="-1119"/>
        <w:rPr>
          <w:sz w:val="56"/>
          <w:szCs w:val="56"/>
        </w:rPr>
      </w:pPr>
      <w:r w:rsidRPr="001652C5">
        <w:rPr>
          <w:sz w:val="56"/>
          <w:szCs w:val="56"/>
        </w:rPr>
        <w:t xml:space="preserve">Ich mag </w:t>
      </w:r>
      <w:r w:rsidR="00B35249">
        <w:rPr>
          <w:sz w:val="56"/>
          <w:szCs w:val="56"/>
        </w:rPr>
        <w:t>keinen</w:t>
      </w:r>
      <w:r w:rsidRPr="001652C5">
        <w:rPr>
          <w:sz w:val="56"/>
          <w:szCs w:val="56"/>
        </w:rPr>
        <w:t xml:space="preserve"> Schinken</w:t>
      </w:r>
    </w:p>
    <w:p w:rsidR="001652C5" w:rsidRDefault="00B35249" w:rsidP="00485162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lastRenderedPageBreak/>
        <w:t>nach</w:t>
      </w:r>
      <w:r w:rsidR="001652C5" w:rsidRPr="001652C5">
        <w:rPr>
          <w:sz w:val="56"/>
          <w:szCs w:val="56"/>
        </w:rPr>
        <w:t xml:space="preserve"> der Weile</w:t>
      </w:r>
    </w:p>
    <w:p w:rsidR="00B35249" w:rsidRDefault="00B35249" w:rsidP="00485162">
      <w:pPr>
        <w:ind w:left="-993" w:right="-1119"/>
        <w:rPr>
          <w:sz w:val="56"/>
          <w:szCs w:val="56"/>
        </w:rPr>
      </w:pPr>
    </w:p>
    <w:p w:rsidR="00B35249" w:rsidRDefault="00B35249" w:rsidP="00485162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Wie viele Stunden hat ein Tag?</w:t>
      </w:r>
    </w:p>
    <w:p w:rsidR="00B35249" w:rsidRDefault="00B35249" w:rsidP="00B35249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Wie viele</w:t>
      </w:r>
      <w:r>
        <w:rPr>
          <w:sz w:val="56"/>
          <w:szCs w:val="56"/>
        </w:rPr>
        <w:t xml:space="preserve"> + Nomen im Plural </w:t>
      </w:r>
    </w:p>
    <w:p w:rsidR="00B35249" w:rsidRDefault="00B35249" w:rsidP="00B35249">
      <w:pPr>
        <w:ind w:left="-993" w:right="-1119"/>
        <w:rPr>
          <w:sz w:val="56"/>
          <w:szCs w:val="56"/>
        </w:rPr>
      </w:pPr>
    </w:p>
    <w:p w:rsidR="00B35249" w:rsidRDefault="00B35249" w:rsidP="00B35249">
      <w:pPr>
        <w:ind w:left="-993" w:right="-1119"/>
        <w:rPr>
          <w:sz w:val="56"/>
          <w:szCs w:val="56"/>
        </w:rPr>
      </w:pPr>
    </w:p>
    <w:p w:rsidR="00B35249" w:rsidRDefault="00B35249" w:rsidP="00B35249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Wie viele Monaten hat ein Jahr?</w:t>
      </w:r>
    </w:p>
    <w:p w:rsidR="00B35249" w:rsidRDefault="00B35249" w:rsidP="00B35249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E</w:t>
      </w:r>
      <w:r>
        <w:rPr>
          <w:sz w:val="56"/>
          <w:szCs w:val="56"/>
        </w:rPr>
        <w:t>in Jahr</w:t>
      </w:r>
      <w:r>
        <w:rPr>
          <w:sz w:val="56"/>
          <w:szCs w:val="56"/>
        </w:rPr>
        <w:t xml:space="preserve"> hat 12 Monaten.</w:t>
      </w:r>
    </w:p>
    <w:p w:rsidR="00B35249" w:rsidRDefault="00B35249" w:rsidP="00B35249">
      <w:pPr>
        <w:ind w:left="-993" w:right="-1119"/>
        <w:rPr>
          <w:sz w:val="56"/>
          <w:szCs w:val="56"/>
        </w:rPr>
      </w:pPr>
    </w:p>
    <w:p w:rsidR="00B35249" w:rsidRDefault="00B35249" w:rsidP="00B35249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Welche Informationen haben Sie über Onkel Harry?</w:t>
      </w:r>
    </w:p>
    <w:p w:rsidR="00B35249" w:rsidRDefault="00B35249" w:rsidP="00B35249">
      <w:pPr>
        <w:ind w:left="-993" w:right="-1119"/>
        <w:rPr>
          <w:sz w:val="56"/>
          <w:szCs w:val="56"/>
        </w:rPr>
      </w:pPr>
    </w:p>
    <w:p w:rsidR="001E20D5" w:rsidRDefault="001E20D5" w:rsidP="00B35249">
      <w:pPr>
        <w:ind w:left="-993" w:right="-1119"/>
        <w:rPr>
          <w:sz w:val="56"/>
          <w:szCs w:val="56"/>
        </w:rPr>
      </w:pPr>
    </w:p>
    <w:p w:rsidR="001E20D5" w:rsidRDefault="001E20D5" w:rsidP="00B35249">
      <w:pPr>
        <w:ind w:left="-993" w:right="-1119"/>
        <w:rPr>
          <w:sz w:val="56"/>
          <w:szCs w:val="56"/>
        </w:rPr>
      </w:pPr>
    </w:p>
    <w:p w:rsidR="00B35249" w:rsidRDefault="00B35249" w:rsidP="00B35249">
      <w:pPr>
        <w:ind w:left="-993" w:right="-1119"/>
        <w:rPr>
          <w:sz w:val="56"/>
          <w:szCs w:val="56"/>
        </w:rPr>
      </w:pPr>
    </w:p>
    <w:p w:rsidR="00B35249" w:rsidRDefault="00B35249" w:rsidP="00B35249">
      <w:pPr>
        <w:ind w:left="-993" w:right="-1119"/>
        <w:rPr>
          <w:sz w:val="56"/>
          <w:szCs w:val="56"/>
        </w:rPr>
      </w:pPr>
    </w:p>
    <w:p w:rsidR="00B35249" w:rsidRDefault="00B35249" w:rsidP="00B35249">
      <w:pPr>
        <w:ind w:left="-993" w:right="-1119"/>
        <w:rPr>
          <w:sz w:val="56"/>
          <w:szCs w:val="56"/>
        </w:rPr>
      </w:pPr>
    </w:p>
    <w:p w:rsidR="00B35249" w:rsidRDefault="001E20D5" w:rsidP="00B35249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lastRenderedPageBreak/>
        <w:t>besonder</w:t>
      </w:r>
    </w:p>
    <w:p w:rsidR="001E20D5" w:rsidRDefault="001E20D5" w:rsidP="00B35249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das Ding/e</w:t>
      </w:r>
    </w:p>
    <w:p w:rsidR="001E20D5" w:rsidRDefault="001E20D5" w:rsidP="00B35249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die Sache/n</w:t>
      </w:r>
    </w:p>
    <w:p w:rsidR="001E20D5" w:rsidRDefault="001E20D5" w:rsidP="00B35249">
      <w:pPr>
        <w:ind w:left="-993" w:right="-1119"/>
        <w:rPr>
          <w:sz w:val="56"/>
          <w:szCs w:val="56"/>
        </w:rPr>
      </w:pPr>
    </w:p>
    <w:p w:rsidR="001E20D5" w:rsidRPr="001652C5" w:rsidRDefault="001E20D5" w:rsidP="00B35249">
      <w:pPr>
        <w:ind w:left="-993" w:right="-1119"/>
        <w:rPr>
          <w:sz w:val="56"/>
          <w:szCs w:val="56"/>
        </w:rPr>
      </w:pPr>
    </w:p>
    <w:p w:rsidR="001E20D5" w:rsidRDefault="00B35249" w:rsidP="001E20D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1E20D5">
        <w:rPr>
          <w:sz w:val="56"/>
          <w:szCs w:val="56"/>
        </w:rPr>
        <w:t xml:space="preserve">kaufen bedeutet: man kauft ein besonderes </w:t>
      </w:r>
      <w:r w:rsidR="001E20D5">
        <w:rPr>
          <w:sz w:val="56"/>
          <w:szCs w:val="56"/>
        </w:rPr>
        <w:t>Ding</w:t>
      </w:r>
      <w:r w:rsidR="001E20D5">
        <w:rPr>
          <w:sz w:val="56"/>
          <w:szCs w:val="56"/>
        </w:rPr>
        <w:t xml:space="preserve"> / eine besondere Sache / ein besonderes Produkt.</w:t>
      </w:r>
    </w:p>
    <w:p w:rsidR="001E20D5" w:rsidRDefault="001E20D5" w:rsidP="001E20D5">
      <w:pPr>
        <w:ind w:left="-993" w:right="-1119"/>
        <w:rPr>
          <w:sz w:val="56"/>
          <w:szCs w:val="56"/>
        </w:rPr>
      </w:pPr>
    </w:p>
    <w:p w:rsidR="001E20D5" w:rsidRDefault="001E20D5" w:rsidP="001E20D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 xml:space="preserve">aber beim Einakufen: man geht in den Supermarkt und kauft einige Sachen. </w:t>
      </w:r>
    </w:p>
    <w:p w:rsidR="001E20D5" w:rsidRDefault="001E20D5" w:rsidP="001E20D5">
      <w:pPr>
        <w:ind w:left="-993" w:right="-1119"/>
        <w:rPr>
          <w:rFonts w:hint="cs"/>
          <w:sz w:val="56"/>
          <w:szCs w:val="56"/>
          <w:rtl/>
          <w:lang w:bidi="fa-IR"/>
        </w:rPr>
      </w:pPr>
      <w:r>
        <w:rPr>
          <w:sz w:val="56"/>
          <w:szCs w:val="56"/>
        </w:rPr>
        <w:t>einig</w:t>
      </w:r>
      <w:r>
        <w:rPr>
          <w:sz w:val="56"/>
          <w:szCs w:val="56"/>
        </w:rPr>
        <w:t xml:space="preserve"> </w:t>
      </w:r>
      <w:r>
        <w:rPr>
          <w:rFonts w:hint="cs"/>
          <w:sz w:val="56"/>
          <w:szCs w:val="56"/>
          <w:rtl/>
          <w:lang w:bidi="fa-IR"/>
        </w:rPr>
        <w:t>چند تا، تعدادی</w:t>
      </w:r>
    </w:p>
    <w:p w:rsidR="001E20D5" w:rsidRDefault="001E20D5" w:rsidP="001E20D5">
      <w:pPr>
        <w:ind w:left="-993" w:right="-1119"/>
        <w:rPr>
          <w:rFonts w:hint="cs"/>
          <w:sz w:val="56"/>
          <w:szCs w:val="56"/>
          <w:rtl/>
          <w:lang w:bidi="fa-IR"/>
        </w:rPr>
      </w:pPr>
    </w:p>
    <w:p w:rsidR="001E20D5" w:rsidRDefault="001E20D5" w:rsidP="001E20D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z.B: man kauft Brot, Käse und Marmelade zum Frühstück. das heißt Einkaufen.</w:t>
      </w:r>
    </w:p>
    <w:p w:rsidR="001E20D5" w:rsidRDefault="001E20D5" w:rsidP="001E20D5">
      <w:pPr>
        <w:ind w:left="-993" w:right="-1119"/>
        <w:rPr>
          <w:sz w:val="56"/>
          <w:szCs w:val="56"/>
        </w:rPr>
      </w:pPr>
    </w:p>
    <w:p w:rsidR="001E20D5" w:rsidRDefault="001E20D5" w:rsidP="001E20D5">
      <w:pPr>
        <w:ind w:left="-993" w:right="-1119"/>
        <w:rPr>
          <w:sz w:val="56"/>
          <w:szCs w:val="56"/>
        </w:rPr>
      </w:pPr>
    </w:p>
    <w:p w:rsidR="001E20D5" w:rsidRDefault="001E20D5" w:rsidP="001E20D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weil, wenn, dass, deshalb, </w:t>
      </w:r>
    </w:p>
    <w:p w:rsidR="001E20D5" w:rsidRDefault="001E20D5" w:rsidP="001E20D5">
      <w:pPr>
        <w:ind w:left="-993" w:right="-1119"/>
        <w:rPr>
          <w:sz w:val="56"/>
          <w:szCs w:val="56"/>
        </w:rPr>
      </w:pPr>
    </w:p>
    <w:p w:rsidR="001E20D5" w:rsidRDefault="001E20D5" w:rsidP="001E20D5">
      <w:pPr>
        <w:ind w:left="-993" w:right="-1119"/>
        <w:rPr>
          <w:sz w:val="56"/>
          <w:szCs w:val="56"/>
        </w:rPr>
      </w:pPr>
    </w:p>
    <w:p w:rsidR="001E20D5" w:rsidRDefault="001E20D5" w:rsidP="001E20D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 xml:space="preserve">ob </w:t>
      </w:r>
    </w:p>
    <w:p w:rsidR="00A93F8B" w:rsidRDefault="00A93F8B" w:rsidP="001E20D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Die Fragen mit ob haben nur 2 Antworten:</w:t>
      </w:r>
    </w:p>
    <w:p w:rsidR="00A93F8B" w:rsidRDefault="00A93F8B" w:rsidP="00A93F8B">
      <w:pPr>
        <w:pStyle w:val="ListParagraph"/>
        <w:numPr>
          <w:ilvl w:val="0"/>
          <w:numId w:val="2"/>
        </w:numPr>
        <w:ind w:right="-1119"/>
        <w:rPr>
          <w:sz w:val="56"/>
          <w:szCs w:val="56"/>
        </w:rPr>
      </w:pPr>
      <w:r>
        <w:rPr>
          <w:sz w:val="56"/>
          <w:szCs w:val="56"/>
        </w:rPr>
        <w:t>Ja</w:t>
      </w:r>
    </w:p>
    <w:p w:rsidR="00A93F8B" w:rsidRDefault="00A93F8B" w:rsidP="00A93F8B">
      <w:pPr>
        <w:pStyle w:val="ListParagraph"/>
        <w:numPr>
          <w:ilvl w:val="0"/>
          <w:numId w:val="2"/>
        </w:numPr>
        <w:ind w:right="-1119"/>
        <w:rPr>
          <w:sz w:val="56"/>
          <w:szCs w:val="56"/>
        </w:rPr>
      </w:pPr>
      <w:r>
        <w:rPr>
          <w:sz w:val="56"/>
          <w:szCs w:val="56"/>
        </w:rPr>
        <w:t>Nein</w:t>
      </w:r>
    </w:p>
    <w:p w:rsidR="00A93F8B" w:rsidRDefault="00A93F8B" w:rsidP="00A93F8B">
      <w:pPr>
        <w:ind w:right="-1119"/>
        <w:rPr>
          <w:sz w:val="56"/>
          <w:szCs w:val="56"/>
        </w:rPr>
      </w:pPr>
    </w:p>
    <w:p w:rsidR="00A93F8B" w:rsidRDefault="00A93F8B" w:rsidP="00A93F8B">
      <w:pPr>
        <w:ind w:right="-1119"/>
        <w:rPr>
          <w:sz w:val="56"/>
          <w:szCs w:val="56"/>
        </w:rPr>
      </w:pPr>
    </w:p>
    <w:p w:rsidR="00A93F8B" w:rsidRDefault="00A93F8B" w:rsidP="00A93F8B">
      <w:pPr>
        <w:ind w:right="-1119"/>
        <w:rPr>
          <w:sz w:val="56"/>
          <w:szCs w:val="56"/>
        </w:rPr>
      </w:pPr>
      <w:r>
        <w:rPr>
          <w:sz w:val="56"/>
          <w:szCs w:val="56"/>
        </w:rPr>
        <w:t>Ich weiß nicht, ob er verheiratet ist.</w:t>
      </w:r>
    </w:p>
    <w:p w:rsidR="00A93F8B" w:rsidRDefault="00A93F8B" w:rsidP="00A93F8B">
      <w:pPr>
        <w:ind w:right="-1119"/>
        <w:rPr>
          <w:sz w:val="56"/>
          <w:szCs w:val="56"/>
        </w:rPr>
      </w:pPr>
    </w:p>
    <w:p w:rsidR="00A93F8B" w:rsidRDefault="00A93F8B" w:rsidP="00A93F8B">
      <w:pPr>
        <w:ind w:right="-1119"/>
        <w:rPr>
          <w:sz w:val="56"/>
          <w:szCs w:val="56"/>
        </w:rPr>
      </w:pPr>
    </w:p>
    <w:p w:rsidR="00A93F8B" w:rsidRDefault="00A93F8B" w:rsidP="00A93F8B">
      <w:pPr>
        <w:ind w:right="-1119"/>
        <w:rPr>
          <w:sz w:val="56"/>
          <w:szCs w:val="56"/>
        </w:rPr>
      </w:pPr>
      <w:r>
        <w:rPr>
          <w:sz w:val="56"/>
          <w:szCs w:val="56"/>
        </w:rPr>
        <w:t>Ich bin nicht sicher, ob er D lernen möchte.</w:t>
      </w:r>
    </w:p>
    <w:p w:rsidR="00A93F8B" w:rsidRDefault="00A93F8B" w:rsidP="00A93F8B">
      <w:pPr>
        <w:ind w:right="-1119"/>
        <w:rPr>
          <w:sz w:val="56"/>
          <w:szCs w:val="56"/>
        </w:rPr>
      </w:pPr>
    </w:p>
    <w:p w:rsidR="00A93F8B" w:rsidRDefault="00A93F8B" w:rsidP="00A93F8B">
      <w:pPr>
        <w:ind w:right="-1119"/>
        <w:rPr>
          <w:sz w:val="56"/>
          <w:szCs w:val="56"/>
        </w:rPr>
      </w:pPr>
    </w:p>
    <w:p w:rsidR="00A93F8B" w:rsidRPr="00A93F8B" w:rsidRDefault="00A93F8B" w:rsidP="00A93F8B">
      <w:pPr>
        <w:ind w:right="-1119"/>
        <w:rPr>
          <w:sz w:val="56"/>
          <w:szCs w:val="56"/>
        </w:rPr>
      </w:pPr>
    </w:p>
    <w:p w:rsidR="00A93F8B" w:rsidRDefault="00A93F8B" w:rsidP="001E20D5">
      <w:pPr>
        <w:ind w:left="-993" w:right="-1119"/>
        <w:rPr>
          <w:sz w:val="56"/>
          <w:szCs w:val="56"/>
        </w:rPr>
      </w:pPr>
    </w:p>
    <w:p w:rsidR="00A93F8B" w:rsidRDefault="00A93F8B" w:rsidP="001E20D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lastRenderedPageBreak/>
        <w:t>Ich bin nicht sicher, ob ich jetzt schlafen kann.</w:t>
      </w:r>
    </w:p>
    <w:p w:rsidR="00A93F8B" w:rsidRDefault="00A93F8B" w:rsidP="001E20D5">
      <w:pPr>
        <w:ind w:left="-993" w:right="-1119"/>
        <w:rPr>
          <w:sz w:val="56"/>
          <w:szCs w:val="56"/>
        </w:rPr>
      </w:pPr>
    </w:p>
    <w:p w:rsidR="00A93F8B" w:rsidRDefault="00A93F8B" w:rsidP="001E20D5">
      <w:pPr>
        <w:ind w:left="-993" w:right="-1119"/>
        <w:rPr>
          <w:sz w:val="56"/>
          <w:szCs w:val="56"/>
        </w:rPr>
      </w:pPr>
    </w:p>
    <w:p w:rsidR="00A93F8B" w:rsidRDefault="00A93F8B" w:rsidP="001E20D5">
      <w:pPr>
        <w:ind w:left="-993" w:right="-1119"/>
        <w:rPr>
          <w:rFonts w:hint="cs"/>
          <w:sz w:val="56"/>
          <w:szCs w:val="56"/>
          <w:rtl/>
          <w:lang w:bidi="fa-IR"/>
        </w:rPr>
      </w:pPr>
      <w:r>
        <w:rPr>
          <w:rFonts w:hint="cs"/>
          <w:sz w:val="56"/>
          <w:szCs w:val="56"/>
          <w:rtl/>
          <w:lang w:bidi="fa-IR"/>
        </w:rPr>
        <w:t>پول</w:t>
      </w:r>
    </w:p>
    <w:p w:rsidR="00A93F8B" w:rsidRDefault="00A93F8B" w:rsidP="001E20D5">
      <w:pPr>
        <w:ind w:left="-993" w:right="-1119"/>
        <w:rPr>
          <w:rFonts w:hint="cs"/>
          <w:sz w:val="56"/>
          <w:szCs w:val="56"/>
          <w:rtl/>
          <w:lang w:bidi="fa-IR"/>
        </w:rPr>
      </w:pPr>
      <w:r>
        <w:rPr>
          <w:rFonts w:hint="cs"/>
          <w:sz w:val="56"/>
          <w:szCs w:val="56"/>
          <w:rtl/>
          <w:lang w:bidi="fa-IR"/>
        </w:rPr>
        <w:t>مادر</w:t>
      </w:r>
    </w:p>
    <w:p w:rsidR="00A93F8B" w:rsidRDefault="00A93F8B" w:rsidP="001E20D5">
      <w:pPr>
        <w:ind w:left="-993" w:right="-1119"/>
        <w:rPr>
          <w:rFonts w:hint="cs"/>
          <w:sz w:val="56"/>
          <w:szCs w:val="56"/>
          <w:rtl/>
          <w:lang w:bidi="fa-IR"/>
        </w:rPr>
      </w:pPr>
      <w:r>
        <w:rPr>
          <w:rFonts w:hint="cs"/>
          <w:sz w:val="56"/>
          <w:szCs w:val="56"/>
          <w:rtl/>
          <w:lang w:bidi="fa-IR"/>
        </w:rPr>
        <w:t>قرض کردن</w:t>
      </w:r>
    </w:p>
    <w:p w:rsidR="00A93F8B" w:rsidRDefault="00A93F8B" w:rsidP="001E20D5">
      <w:pPr>
        <w:ind w:left="-993" w:right="-1119"/>
        <w:rPr>
          <w:rFonts w:hint="cs"/>
          <w:sz w:val="56"/>
          <w:szCs w:val="56"/>
          <w:rtl/>
          <w:lang w:bidi="fa-IR"/>
        </w:rPr>
      </w:pPr>
      <w:r>
        <w:rPr>
          <w:rFonts w:hint="cs"/>
          <w:sz w:val="56"/>
          <w:szCs w:val="56"/>
          <w:rtl/>
          <w:lang w:bidi="fa-IR"/>
        </w:rPr>
        <w:t>قرض دادن</w:t>
      </w:r>
    </w:p>
    <w:p w:rsidR="00A93F8B" w:rsidRDefault="00A93F8B" w:rsidP="001E20D5">
      <w:pPr>
        <w:ind w:left="-993" w:right="-1119"/>
        <w:rPr>
          <w:sz w:val="56"/>
          <w:szCs w:val="56"/>
          <w:rtl/>
          <w:lang w:bidi="fa-IR"/>
        </w:rPr>
      </w:pPr>
    </w:p>
    <w:p w:rsidR="00A93F8B" w:rsidRDefault="00A93F8B" w:rsidP="00A93F8B">
      <w:pPr>
        <w:ind w:left="-993" w:right="-1119"/>
        <w:rPr>
          <w:sz w:val="56"/>
          <w:szCs w:val="56"/>
          <w:lang w:bidi="fa-IR"/>
        </w:rPr>
      </w:pPr>
      <w:r>
        <w:rPr>
          <w:rFonts w:hint="cs"/>
          <w:sz w:val="56"/>
          <w:szCs w:val="56"/>
          <w:rtl/>
          <w:lang w:bidi="fa-IR"/>
        </w:rPr>
        <w:t xml:space="preserve">من به مادرم گفتم. </w:t>
      </w:r>
    </w:p>
    <w:p w:rsidR="00A93F8B" w:rsidRDefault="00A93F8B" w:rsidP="00A93F8B">
      <w:pPr>
        <w:ind w:left="-993" w:right="-1119"/>
        <w:rPr>
          <w:sz w:val="56"/>
          <w:szCs w:val="56"/>
          <w:lang w:bidi="fa-IR"/>
        </w:rPr>
      </w:pPr>
      <w:r>
        <w:rPr>
          <w:sz w:val="56"/>
          <w:szCs w:val="56"/>
          <w:lang w:bidi="fa-IR"/>
        </w:rPr>
        <w:t xml:space="preserve">Ich habe </w:t>
      </w:r>
      <w:r>
        <w:rPr>
          <w:sz w:val="56"/>
          <w:szCs w:val="56"/>
          <w:lang w:bidi="fa-IR"/>
        </w:rPr>
        <w:t>meiner Mutter gesagt.</w:t>
      </w:r>
    </w:p>
    <w:p w:rsidR="00A93F8B" w:rsidRDefault="00A93F8B" w:rsidP="00A93F8B">
      <w:pPr>
        <w:ind w:left="-993" w:right="-1119"/>
        <w:rPr>
          <w:rFonts w:hint="cs"/>
          <w:sz w:val="56"/>
          <w:szCs w:val="56"/>
          <w:rtl/>
          <w:lang w:bidi="fa-IR"/>
        </w:rPr>
      </w:pPr>
      <w:r>
        <w:rPr>
          <w:rFonts w:hint="cs"/>
          <w:sz w:val="56"/>
          <w:szCs w:val="56"/>
          <w:rtl/>
          <w:lang w:bidi="fa-IR"/>
        </w:rPr>
        <w:t>نمی دانم که او به من پول قرض می دهد یا نه.</w:t>
      </w:r>
    </w:p>
    <w:p w:rsidR="00A93F8B" w:rsidRDefault="00A93F8B" w:rsidP="00643141">
      <w:pPr>
        <w:ind w:left="-993" w:right="-1119"/>
        <w:rPr>
          <w:sz w:val="56"/>
          <w:szCs w:val="56"/>
          <w:lang w:bidi="fa-IR"/>
        </w:rPr>
      </w:pPr>
      <w:r>
        <w:rPr>
          <w:sz w:val="56"/>
          <w:szCs w:val="56"/>
          <w:lang w:bidi="fa-IR"/>
        </w:rPr>
        <w:t>jemandem leihen</w:t>
      </w:r>
    </w:p>
    <w:p w:rsidR="00A93F8B" w:rsidRDefault="00643141" w:rsidP="00643141">
      <w:pPr>
        <w:tabs>
          <w:tab w:val="left" w:pos="1887"/>
        </w:tabs>
        <w:ind w:left="-993" w:right="-1119"/>
        <w:rPr>
          <w:sz w:val="56"/>
          <w:szCs w:val="56"/>
          <w:lang w:bidi="fa-IR"/>
        </w:rPr>
      </w:pPr>
      <w:r>
        <w:rPr>
          <w:sz w:val="56"/>
          <w:szCs w:val="56"/>
          <w:lang w:bidi="fa-IR"/>
        </w:rPr>
        <w:t xml:space="preserve">Ich weiß nicht, ob </w:t>
      </w:r>
      <w:r w:rsidR="00A93F8B">
        <w:rPr>
          <w:sz w:val="56"/>
          <w:szCs w:val="56"/>
          <w:lang w:bidi="fa-IR"/>
        </w:rPr>
        <w:t xml:space="preserve">sie mir das Geld </w:t>
      </w:r>
      <w:r>
        <w:rPr>
          <w:sz w:val="56"/>
          <w:szCs w:val="56"/>
          <w:lang w:bidi="fa-IR"/>
        </w:rPr>
        <w:t>leiht</w:t>
      </w:r>
    </w:p>
    <w:p w:rsidR="00A93F8B" w:rsidRDefault="00643141" w:rsidP="00643141">
      <w:pPr>
        <w:tabs>
          <w:tab w:val="left" w:pos="1887"/>
        </w:tabs>
        <w:ind w:left="-993" w:right="-1119"/>
        <w:rPr>
          <w:sz w:val="56"/>
          <w:szCs w:val="56"/>
          <w:lang w:bidi="fa-IR"/>
        </w:rPr>
      </w:pPr>
      <w:r>
        <w:rPr>
          <w:sz w:val="56"/>
          <w:szCs w:val="56"/>
          <w:lang w:bidi="fa-IR"/>
        </w:rPr>
        <w:t xml:space="preserve">Ich weiß nicht, ob </w:t>
      </w:r>
      <w:r w:rsidR="00A93F8B">
        <w:rPr>
          <w:sz w:val="56"/>
          <w:szCs w:val="56"/>
          <w:lang w:bidi="fa-IR"/>
        </w:rPr>
        <w:t xml:space="preserve">sie mir </w:t>
      </w:r>
      <w:r w:rsidR="00A93F8B">
        <w:rPr>
          <w:sz w:val="56"/>
          <w:szCs w:val="56"/>
          <w:lang w:bidi="fa-IR"/>
        </w:rPr>
        <w:t>das Geld</w:t>
      </w:r>
      <w:r w:rsidRPr="00643141">
        <w:rPr>
          <w:sz w:val="56"/>
          <w:szCs w:val="56"/>
          <w:lang w:bidi="fa-IR"/>
        </w:rPr>
        <w:t xml:space="preserve"> </w:t>
      </w:r>
      <w:r>
        <w:rPr>
          <w:sz w:val="56"/>
          <w:szCs w:val="56"/>
          <w:lang w:bidi="fa-IR"/>
        </w:rPr>
        <w:t>gibt</w:t>
      </w:r>
    </w:p>
    <w:p w:rsidR="00A93F8B" w:rsidRDefault="00A93F8B" w:rsidP="001E20D5">
      <w:pPr>
        <w:ind w:left="-993" w:right="-1119"/>
        <w:rPr>
          <w:rFonts w:hint="cs"/>
          <w:sz w:val="56"/>
          <w:szCs w:val="56"/>
          <w:lang w:bidi="fa-IR"/>
        </w:rPr>
      </w:pPr>
    </w:p>
    <w:p w:rsidR="00A93F8B" w:rsidRDefault="00A93F8B" w:rsidP="001E20D5">
      <w:pPr>
        <w:ind w:left="-993" w:right="-1119"/>
        <w:rPr>
          <w:sz w:val="56"/>
          <w:szCs w:val="56"/>
        </w:rPr>
      </w:pPr>
    </w:p>
    <w:p w:rsidR="00643141" w:rsidRDefault="00643141" w:rsidP="001E20D5">
      <w:pPr>
        <w:ind w:left="-993" w:right="-1119"/>
        <w:rPr>
          <w:sz w:val="56"/>
          <w:szCs w:val="56"/>
        </w:rPr>
      </w:pPr>
    </w:p>
    <w:p w:rsidR="00643141" w:rsidRDefault="00643141" w:rsidP="001E20D5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3 Sätze mit ob: </w:t>
      </w:r>
    </w:p>
    <w:p w:rsidR="00643141" w:rsidRDefault="00643141" w:rsidP="001E20D5">
      <w:pPr>
        <w:ind w:left="-993" w:right="-1119"/>
        <w:rPr>
          <w:sz w:val="56"/>
          <w:szCs w:val="56"/>
        </w:rPr>
      </w:pPr>
    </w:p>
    <w:p w:rsidR="001652C5" w:rsidRDefault="001652C5" w:rsidP="00485162">
      <w:pPr>
        <w:ind w:left="-993" w:right="-1119"/>
        <w:rPr>
          <w:sz w:val="56"/>
          <w:szCs w:val="56"/>
        </w:rPr>
      </w:pPr>
    </w:p>
    <w:p w:rsidR="00643141" w:rsidRDefault="00643141" w:rsidP="00643141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Ich weiß nicht, ob wir in den Urlaub(L,A) fahren.</w:t>
      </w:r>
    </w:p>
    <w:p w:rsidR="00643141" w:rsidRDefault="00643141" w:rsidP="00643141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Ich bin nicht sicher, ob ich nach DL fliege/fahre.</w:t>
      </w:r>
    </w:p>
    <w:p w:rsidR="00643141" w:rsidRDefault="00643141" w:rsidP="00643141">
      <w:pPr>
        <w:ind w:left="-993" w:right="-1119"/>
        <w:rPr>
          <w:sz w:val="56"/>
          <w:szCs w:val="56"/>
        </w:rPr>
      </w:pPr>
      <w:r>
        <w:rPr>
          <w:sz w:val="56"/>
          <w:szCs w:val="56"/>
        </w:rPr>
        <w:t>Ich bin nicht sicher, ob ich meiner Freundin den Mantel leihe.</w:t>
      </w:r>
    </w:p>
    <w:p w:rsidR="00643141" w:rsidRDefault="00643141" w:rsidP="00643141">
      <w:pPr>
        <w:ind w:left="-993" w:right="-1119"/>
        <w:rPr>
          <w:sz w:val="56"/>
          <w:szCs w:val="56"/>
        </w:rPr>
      </w:pPr>
    </w:p>
    <w:p w:rsidR="00643141" w:rsidRPr="001652C5" w:rsidRDefault="00643141" w:rsidP="00643141">
      <w:pPr>
        <w:ind w:left="-993" w:right="-1119"/>
        <w:rPr>
          <w:rFonts w:hint="cs"/>
          <w:sz w:val="56"/>
          <w:szCs w:val="56"/>
          <w:rtl/>
          <w:lang w:bidi="fa-IR"/>
        </w:rPr>
      </w:pPr>
    </w:p>
    <w:sectPr w:rsidR="00643141" w:rsidRPr="001652C5" w:rsidSect="00485162">
      <w:headerReference w:type="default" r:id="rId8"/>
      <w:pgSz w:w="11909" w:h="16834" w:code="9"/>
      <w:pgMar w:top="1560" w:right="1411" w:bottom="284" w:left="141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B1D" w:rsidRDefault="00564B1D" w:rsidP="00485162">
      <w:pPr>
        <w:spacing w:after="0" w:line="240" w:lineRule="auto"/>
      </w:pPr>
      <w:r>
        <w:separator/>
      </w:r>
    </w:p>
  </w:endnote>
  <w:endnote w:type="continuationSeparator" w:id="0">
    <w:p w:rsidR="00564B1D" w:rsidRDefault="00564B1D" w:rsidP="0048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B1D" w:rsidRDefault="00564B1D" w:rsidP="00485162">
      <w:pPr>
        <w:spacing w:after="0" w:line="240" w:lineRule="auto"/>
      </w:pPr>
      <w:r>
        <w:separator/>
      </w:r>
    </w:p>
  </w:footnote>
  <w:footnote w:type="continuationSeparator" w:id="0">
    <w:p w:rsidR="00564B1D" w:rsidRDefault="00564B1D" w:rsidP="0048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  <w:rPr>
        <w:rtl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B6B201" wp14:editId="0BD7C0E9">
              <wp:simplePos x="0" y="0"/>
              <wp:positionH relativeFrom="column">
                <wp:posOffset>164465</wp:posOffset>
              </wp:positionH>
              <wp:positionV relativeFrom="paragraph">
                <wp:posOffset>-277586</wp:posOffset>
              </wp:positionV>
              <wp:extent cx="1229722" cy="567690"/>
              <wp:effectExtent l="0" t="0" r="27940" b="2286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9722" cy="56769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85162" w:rsidRPr="00430E85" w:rsidRDefault="00485162" w:rsidP="00485162">
                          <w:pPr>
                            <w:jc w:val="center"/>
                            <w:rPr>
                              <w:color w:val="000000" w:themeColor="text1"/>
                              <w:lang w:bidi="fa-IR"/>
                            </w:rPr>
                          </w:pPr>
                          <w:r w:rsidRPr="00430E85">
                            <w:rPr>
                              <w:rFonts w:hint="cs"/>
                              <w:color w:val="000000" w:themeColor="text1"/>
                              <w:rtl/>
                              <w:lang w:bidi="fa-IR"/>
                            </w:rPr>
                            <w:t>09371990475</w:t>
                          </w:r>
                        </w:p>
                        <w:p w:rsidR="00485162" w:rsidRPr="00430E85" w:rsidRDefault="00485162" w:rsidP="00485162">
                          <w:pPr>
                            <w:jc w:val="center"/>
                            <w:rPr>
                              <w:color w:val="000000" w:themeColor="text1"/>
                              <w:lang w:bidi="fa-IR"/>
                            </w:rPr>
                          </w:pPr>
                          <w:r w:rsidRPr="00430E85">
                            <w:rPr>
                              <w:color w:val="000000" w:themeColor="text1"/>
                              <w:lang w:bidi="fa-IR"/>
                            </w:rPr>
                            <w:t>Hossein Rabiee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B6B201" id="Rectangle 19" o:spid="_x0000_s1026" style="position:absolute;left:0;text-align:left;margin-left:12.95pt;margin-top:-21.85pt;width:96.85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" filled="f" strokecolor="black [3213]" strokeweight="1pt">
              <v:textbox>
                <w:txbxContent>
                  <w:p w:rsidR="00485162" w:rsidRPr="00430E85" w:rsidRDefault="00485162" w:rsidP="00485162">
                    <w:pPr>
                      <w:jc w:val="center"/>
                      <w:rPr>
                        <w:color w:val="000000" w:themeColor="text1"/>
                        <w:lang w:bidi="fa-IR"/>
                      </w:rPr>
                    </w:pPr>
                    <w:r w:rsidRPr="00430E85">
                      <w:rPr>
                        <w:rFonts w:hint="cs"/>
                        <w:color w:val="000000" w:themeColor="text1"/>
                        <w:rtl/>
                        <w:lang w:bidi="fa-IR"/>
                      </w:rPr>
                      <w:t>09371990475</w:t>
                    </w:r>
                  </w:p>
                  <w:p w:rsidR="00485162" w:rsidRPr="00430E85" w:rsidRDefault="00485162" w:rsidP="00485162">
                    <w:pPr>
                      <w:jc w:val="center"/>
                      <w:rPr>
                        <w:color w:val="000000" w:themeColor="text1"/>
                        <w:lang w:bidi="fa-IR"/>
                      </w:rPr>
                    </w:pPr>
                    <w:r w:rsidRPr="00430E85">
                      <w:rPr>
                        <w:color w:val="000000" w:themeColor="text1"/>
                        <w:lang w:bidi="fa-IR"/>
                      </w:rPr>
                      <w:t>Hossein Rabiee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74AD86C" wp14:editId="2D5D66ED">
          <wp:simplePos x="0" y="0"/>
          <wp:positionH relativeFrom="page">
            <wp:posOffset>95612</wp:posOffset>
          </wp:positionH>
          <wp:positionV relativeFrom="paragraph">
            <wp:posOffset>-359682</wp:posOffset>
          </wp:positionV>
          <wp:extent cx="881697" cy="798991"/>
          <wp:effectExtent l="0" t="0" r="0" b="1270"/>
          <wp:wrapNone/>
          <wp:docPr id="38" name="Picture 38" descr="C:\Users\Hoßäjn\AppData\Local\Microsoft\Windows\INetCache\Content.Word\Lehrer logo wei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oßäjn\AppData\Local\Microsoft\Windows\INetCache\Content.Word\Lehrer logo weis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217"/>
                  <a:stretch/>
                </pic:blipFill>
                <pic:spPr bwMode="auto">
                  <a:xfrm>
                    <a:off x="0" y="0"/>
                    <a:ext cx="881697" cy="7989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rPr>
        <w:rtl/>
      </w:rPr>
    </w:pP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09D"/>
    <w:multiLevelType w:val="hybridMultilevel"/>
    <w:tmpl w:val="8760EFB4"/>
    <w:lvl w:ilvl="0" w:tplc="F2ECF542">
      <w:start w:val="26"/>
      <w:numFmt w:val="bullet"/>
      <w:lvlText w:val="-"/>
      <w:lvlJc w:val="left"/>
      <w:pPr>
        <w:ind w:left="-633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757C65F4"/>
    <w:multiLevelType w:val="hybridMultilevel"/>
    <w:tmpl w:val="B7025FD6"/>
    <w:lvl w:ilvl="0" w:tplc="0DCCAB78">
      <w:start w:val="1"/>
      <w:numFmt w:val="decimal"/>
      <w:lvlText w:val="%1-"/>
      <w:lvlJc w:val="left"/>
      <w:pPr>
        <w:ind w:left="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C5"/>
    <w:rsid w:val="001652C5"/>
    <w:rsid w:val="001E20D5"/>
    <w:rsid w:val="00264B37"/>
    <w:rsid w:val="00421E73"/>
    <w:rsid w:val="00430E85"/>
    <w:rsid w:val="004562ED"/>
    <w:rsid w:val="00485162"/>
    <w:rsid w:val="00554CE3"/>
    <w:rsid w:val="00564B1D"/>
    <w:rsid w:val="005C394C"/>
    <w:rsid w:val="00643141"/>
    <w:rsid w:val="006A5664"/>
    <w:rsid w:val="0072462D"/>
    <w:rsid w:val="007D4406"/>
    <w:rsid w:val="008D103D"/>
    <w:rsid w:val="008E7240"/>
    <w:rsid w:val="00985171"/>
    <w:rsid w:val="00A470B2"/>
    <w:rsid w:val="00A93F8B"/>
    <w:rsid w:val="00B35249"/>
    <w:rsid w:val="00BF4963"/>
    <w:rsid w:val="00DF504D"/>
    <w:rsid w:val="00ED3BF6"/>
    <w:rsid w:val="00F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0666E"/>
  <w15:chartTrackingRefBased/>
  <w15:docId w15:val="{1857A443-F469-4301-AB05-914C06E0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62"/>
  </w:style>
  <w:style w:type="paragraph" w:styleId="Footer">
    <w:name w:val="footer"/>
    <w:basedOn w:val="Normal"/>
    <w:link w:val="Foot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62"/>
  </w:style>
  <w:style w:type="paragraph" w:styleId="ListParagraph">
    <w:name w:val="List Paragraph"/>
    <w:basedOn w:val="Normal"/>
    <w:uiPriority w:val="34"/>
    <w:qFormat/>
    <w:rsid w:val="00A93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&#223;&#228;jn\Desktop\Do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3BDB9-57FC-421F-8CC9-2D610067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Doc.dotm</Template>
  <TotalTime>81</TotalTime>
  <Pages>6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Hoßäjn</dc:creator>
  <cp:keywords/>
  <dc:description/>
  <cp:lastModifiedBy>Hoßäjn</cp:lastModifiedBy>
  <cp:revision>1</cp:revision>
  <dcterms:created xsi:type="dcterms:W3CDTF">2023-04-19T13:05:00Z</dcterms:created>
  <dcterms:modified xsi:type="dcterms:W3CDTF">2023-04-19T14:27:00Z</dcterms:modified>
</cp:coreProperties>
</file>